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2" w:rightFromText="142" w:topFromText="851" w:bottomFromText="567" w:tblpX="-112" w:tblpYSpec="top"/>
        <w:tblOverlap w:val="never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79"/>
        <w:gridCol w:w="145"/>
        <w:gridCol w:w="2437"/>
        <w:gridCol w:w="2199"/>
      </w:tblGrid>
      <w:tr w:rsidR="00782434" w:rsidRPr="008B6C22" w14:paraId="0A90DDE1" w14:textId="77777777" w:rsidTr="003E3CC9">
        <w:trPr>
          <w:trHeight w:val="1446"/>
        </w:trPr>
        <w:tc>
          <w:tcPr>
            <w:tcW w:w="5218" w:type="dxa"/>
            <w:gridSpan w:val="3"/>
          </w:tcPr>
          <w:p w14:paraId="35C8E20F" w14:textId="77777777" w:rsidR="00782434" w:rsidRDefault="00D06921" w:rsidP="00807F42">
            <w:pPr>
              <w:rPr>
                <w:rFonts w:asciiTheme="minorHAnsi" w:hAnsiTheme="minorHAnsi" w:cstheme="minorHAnsi"/>
                <w:b/>
              </w:rPr>
            </w:pPr>
            <w:r w:rsidRPr="00D06921">
              <w:rPr>
                <w:rFonts w:asciiTheme="minorHAnsi" w:hAnsiTheme="minorHAnsi" w:cstheme="minorHAnsi"/>
                <w:b/>
              </w:rPr>
              <w:t>Adresa odosielateľa</w:t>
            </w:r>
          </w:p>
          <w:sdt>
            <w:sdtPr>
              <w:rPr>
                <w:rFonts w:asciiTheme="minorHAnsi" w:hAnsiTheme="minorHAnsi" w:cstheme="minorHAnsi"/>
              </w:rPr>
              <w:id w:val="-311942965"/>
              <w:placeholder>
                <w:docPart w:val="03EBE849821942EDBCCC39CBF209E144"/>
              </w:placeholder>
              <w:temporary/>
              <w:showingPlcHdr/>
              <w15:appearance w15:val="hidden"/>
              <w:text/>
            </w:sdtPr>
            <w:sdtEndPr/>
            <w:sdtContent>
              <w:p w14:paraId="76952280" w14:textId="77777777" w:rsidR="003E3CC9" w:rsidRPr="00D06921" w:rsidRDefault="003E3CC9" w:rsidP="00807F42">
                <w:pPr>
                  <w:rPr>
                    <w:rFonts w:asciiTheme="minorHAnsi" w:hAnsiTheme="minorHAnsi" w:cstheme="minorHAnsi"/>
                    <w:b/>
                  </w:rPr>
                </w:pPr>
                <w:r w:rsidRPr="008B6C22">
                  <w:rPr>
                    <w:rStyle w:val="Zstupntext"/>
                    <w:rFonts w:asciiTheme="minorHAnsi" w:hAnsiTheme="minorHAnsi" w:cstheme="minorHAnsi"/>
                  </w:rPr>
                  <w:t>Zadajte text.</w:t>
                </w:r>
              </w:p>
            </w:sdtContent>
          </w:sdt>
        </w:tc>
        <w:tc>
          <w:tcPr>
            <w:tcW w:w="4636" w:type="dxa"/>
            <w:gridSpan w:val="2"/>
          </w:tcPr>
          <w:p w14:paraId="673E4384" w14:textId="77777777" w:rsidR="00E922F5" w:rsidRPr="00E946C1" w:rsidRDefault="00E922F5" w:rsidP="00E922F5">
            <w:r w:rsidRPr="00E946C1">
              <w:t>Úrad jadrového dozoru Slovenskej republiky</w:t>
            </w:r>
          </w:p>
          <w:p w14:paraId="5AB11D0E" w14:textId="77777777" w:rsidR="00E922F5" w:rsidRPr="00E946C1" w:rsidRDefault="00E922F5" w:rsidP="00E922F5">
            <w:r w:rsidRPr="00E946C1">
              <w:t>Bajkalská 1467/27</w:t>
            </w:r>
          </w:p>
          <w:p w14:paraId="57B496D3" w14:textId="77777777" w:rsidR="00E922F5" w:rsidRPr="00E946C1" w:rsidRDefault="00E922F5" w:rsidP="00E922F5">
            <w:r w:rsidRPr="00E946C1">
              <w:t>Bratislava – mestská časť Ružinov</w:t>
            </w:r>
          </w:p>
          <w:p w14:paraId="05D6553E" w14:textId="1195EADC" w:rsidR="00D06921" w:rsidRPr="008B6C22" w:rsidRDefault="00E922F5" w:rsidP="00ED2C57">
            <w:pPr>
              <w:rPr>
                <w:rFonts w:asciiTheme="minorHAnsi" w:hAnsiTheme="minorHAnsi" w:cstheme="minorHAnsi"/>
              </w:rPr>
            </w:pPr>
            <w:r w:rsidRPr="00E946C1">
              <w:t>820 07</w:t>
            </w:r>
          </w:p>
        </w:tc>
      </w:tr>
      <w:tr w:rsidR="00782434" w:rsidRPr="008B6C22" w14:paraId="01166F85" w14:textId="77777777" w:rsidTr="00807F42">
        <w:trPr>
          <w:trHeight w:hRule="exact" w:val="680"/>
        </w:trPr>
        <w:tc>
          <w:tcPr>
            <w:tcW w:w="9854" w:type="dxa"/>
            <w:gridSpan w:val="5"/>
          </w:tcPr>
          <w:p w14:paraId="729CB69C" w14:textId="77777777" w:rsidR="00782434" w:rsidRPr="008B6C22" w:rsidRDefault="00782434" w:rsidP="00807F42">
            <w:pPr>
              <w:rPr>
                <w:rFonts w:asciiTheme="minorHAnsi" w:hAnsiTheme="minorHAnsi" w:cstheme="minorHAnsi"/>
              </w:rPr>
            </w:pPr>
          </w:p>
        </w:tc>
      </w:tr>
      <w:tr w:rsidR="00243984" w:rsidRPr="008B6C22" w14:paraId="7C0F4E91" w14:textId="77777777" w:rsidTr="003E3CC9">
        <w:tc>
          <w:tcPr>
            <w:tcW w:w="2694" w:type="dxa"/>
          </w:tcPr>
          <w:p w14:paraId="54C0E3B5" w14:textId="49886184" w:rsidR="00243984" w:rsidRPr="008B6C22" w:rsidRDefault="00243984" w:rsidP="00807F4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9" w:type="dxa"/>
          </w:tcPr>
          <w:p w14:paraId="06EC7EE9" w14:textId="4AF00C4D" w:rsidR="00243984" w:rsidRPr="008B6C22" w:rsidRDefault="008D73B9" w:rsidP="00807F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žiadosti</w:t>
            </w:r>
          </w:p>
        </w:tc>
        <w:tc>
          <w:tcPr>
            <w:tcW w:w="2582" w:type="dxa"/>
            <w:gridSpan w:val="2"/>
          </w:tcPr>
          <w:p w14:paraId="39CD5BA7" w14:textId="77777777" w:rsidR="00243984" w:rsidRPr="008B6C22" w:rsidRDefault="00D06921" w:rsidP="00807F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Kontakt</w:t>
            </w:r>
          </w:p>
        </w:tc>
        <w:tc>
          <w:tcPr>
            <w:tcW w:w="2199" w:type="dxa"/>
          </w:tcPr>
          <w:p w14:paraId="1641F98D" w14:textId="77777777" w:rsidR="00243984" w:rsidRPr="008B6C22" w:rsidRDefault="00D06921" w:rsidP="00807F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Miesto/dátum</w:t>
            </w:r>
          </w:p>
        </w:tc>
      </w:tr>
      <w:tr w:rsidR="00243984" w:rsidRPr="008B6C22" w14:paraId="4FD671BC" w14:textId="77777777" w:rsidTr="003E3CC9">
        <w:tc>
          <w:tcPr>
            <w:tcW w:w="2694" w:type="dxa"/>
          </w:tcPr>
          <w:p w14:paraId="7246014A" w14:textId="35AD043D" w:rsidR="00243984" w:rsidRPr="008B6C22" w:rsidRDefault="00243984" w:rsidP="00807F42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999758986"/>
            <w:placeholder>
              <w:docPart w:val="B353753368E44EA39E2B015277E7699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2379" w:type="dxa"/>
              </w:tcPr>
              <w:p w14:paraId="02AC7464" w14:textId="77777777" w:rsidR="00243984" w:rsidRPr="008B6C22" w:rsidRDefault="003E3CC9" w:rsidP="00807F42">
                <w:pPr>
                  <w:rPr>
                    <w:rFonts w:asciiTheme="minorHAnsi" w:hAnsiTheme="minorHAnsi" w:cstheme="minorHAnsi"/>
                  </w:rPr>
                </w:pPr>
                <w:r w:rsidRPr="008B6C22">
                  <w:rPr>
                    <w:rStyle w:val="Zstupntext"/>
                    <w:rFonts w:asciiTheme="minorHAnsi" w:hAnsiTheme="minorHAnsi" w:cstheme="minorHAnsi"/>
                  </w:rPr>
                  <w:t>Zadajte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8296221"/>
            <w:placeholder>
              <w:docPart w:val="240A983D9F3443DE980D98C3C74387E7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2582" w:type="dxa"/>
                <w:gridSpan w:val="2"/>
              </w:tcPr>
              <w:p w14:paraId="2CF9C139" w14:textId="77777777" w:rsidR="00243984" w:rsidRPr="008B6C22" w:rsidRDefault="003E3CC9" w:rsidP="00ED2C57">
                <w:pPr>
                  <w:rPr>
                    <w:rFonts w:asciiTheme="minorHAnsi" w:hAnsiTheme="minorHAnsi" w:cstheme="minorHAnsi"/>
                  </w:rPr>
                </w:pPr>
                <w:r w:rsidRPr="008B6C22">
                  <w:rPr>
                    <w:rStyle w:val="Zstupntext"/>
                    <w:rFonts w:asciiTheme="minorHAnsi" w:hAnsiTheme="minorHAnsi" w:cstheme="minorHAnsi"/>
                  </w:rPr>
                  <w:t>Zadajte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70984638"/>
            <w:placeholder>
              <w:docPart w:val="8E265769899847D787D44FDA95999339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2199" w:type="dxa"/>
              </w:tcPr>
              <w:p w14:paraId="04767796" w14:textId="77777777" w:rsidR="00243984" w:rsidRPr="008B6C22" w:rsidRDefault="003E3CC9" w:rsidP="00ED2C57">
                <w:pPr>
                  <w:rPr>
                    <w:rFonts w:asciiTheme="minorHAnsi" w:hAnsiTheme="minorHAnsi" w:cstheme="minorHAnsi"/>
                  </w:rPr>
                </w:pPr>
                <w:r w:rsidRPr="008B6C22">
                  <w:rPr>
                    <w:rStyle w:val="Zstupntext"/>
                    <w:rFonts w:asciiTheme="minorHAnsi" w:hAnsiTheme="minorHAnsi" w:cstheme="minorHAnsi"/>
                  </w:rPr>
                  <w:t>Zadajte text.</w:t>
                </w:r>
              </w:p>
            </w:tc>
          </w:sdtContent>
        </w:sdt>
      </w:tr>
      <w:tr w:rsidR="00782434" w:rsidRPr="008B6C22" w14:paraId="0DA7B052" w14:textId="77777777" w:rsidTr="00807F42">
        <w:tc>
          <w:tcPr>
            <w:tcW w:w="9854" w:type="dxa"/>
            <w:gridSpan w:val="5"/>
          </w:tcPr>
          <w:p w14:paraId="70D614A2" w14:textId="77777777" w:rsidR="00064019" w:rsidRDefault="00064019" w:rsidP="00807F42">
            <w:pPr>
              <w:rPr>
                <w:rFonts w:asciiTheme="minorHAnsi" w:hAnsiTheme="minorHAnsi" w:cstheme="minorHAnsi"/>
                <w:b/>
              </w:rPr>
            </w:pPr>
          </w:p>
          <w:p w14:paraId="5FE274CC" w14:textId="77777777" w:rsidR="00782434" w:rsidRPr="008B6C22" w:rsidRDefault="00782434" w:rsidP="00807F42">
            <w:pPr>
              <w:rPr>
                <w:rFonts w:asciiTheme="minorHAnsi" w:hAnsiTheme="minorHAnsi" w:cstheme="minorHAnsi"/>
              </w:rPr>
            </w:pPr>
            <w:r w:rsidRPr="008B6C22">
              <w:rPr>
                <w:rFonts w:asciiTheme="minorHAnsi" w:hAnsiTheme="minorHAnsi" w:cstheme="minorHAnsi"/>
                <w:b/>
              </w:rPr>
              <w:t>Vec</w:t>
            </w:r>
          </w:p>
        </w:tc>
      </w:tr>
      <w:tr w:rsidR="00782434" w:rsidRPr="008B6C22" w14:paraId="7FCAAA6E" w14:textId="77777777" w:rsidTr="00807F42">
        <w:tc>
          <w:tcPr>
            <w:tcW w:w="9854" w:type="dxa"/>
            <w:gridSpan w:val="5"/>
          </w:tcPr>
          <w:p w14:paraId="7523F714" w14:textId="4DDBC6DC" w:rsidR="00782434" w:rsidRPr="008B6C22" w:rsidRDefault="00F65789" w:rsidP="00807F42">
            <w:pPr>
              <w:rPr>
                <w:rFonts w:asciiTheme="minorHAnsi" w:hAnsiTheme="minorHAnsi" w:cstheme="minorHAnsi"/>
              </w:rPr>
            </w:pPr>
            <w:r w:rsidRPr="00E946C1">
              <w:rPr>
                <w:b/>
                <w:u w:val="single"/>
              </w:rPr>
              <w:t>Žiadosť o vydanie stanoviska k vykonaniu letu podľa §</w:t>
            </w:r>
            <w:r>
              <w:rPr>
                <w:b/>
                <w:u w:val="single"/>
              </w:rPr>
              <w:t xml:space="preserve"> </w:t>
            </w:r>
            <w:r w:rsidRPr="00E946C1">
              <w:rPr>
                <w:b/>
                <w:u w:val="single"/>
              </w:rPr>
              <w:t>4 ods. 2 písm. j) zákona č. 541/2004 Z. z. o mierovom využívaní jadrovej energie (atómový zákon) a o zmene a doplnení niektorých zákonov v znení neskorších predpisov vo vzdušnom priestore zriadenom na ochranu jadrového zariadenia</w:t>
            </w:r>
          </w:p>
        </w:tc>
      </w:tr>
    </w:tbl>
    <w:p w14:paraId="1CF93B05" w14:textId="418BA50B" w:rsidR="00D06921" w:rsidRDefault="00F65789" w:rsidP="00782434">
      <w:pPr>
        <w:pStyle w:val="Zkladntext"/>
        <w:rPr>
          <w:rFonts w:asciiTheme="minorHAnsi" w:hAnsiTheme="minorHAnsi" w:cstheme="minorHAnsi"/>
        </w:rPr>
      </w:pPr>
      <w:r w:rsidRPr="00F65789">
        <w:rPr>
          <w:rFonts w:eastAsia="Times New Roman" w:cs="Times New Roman"/>
        </w:rPr>
        <w:t>Dovoľte nám požiadať Vás o vydanie stanoviska k vykonaniu letu vo vzdušnom priestore zriadenom na ochranu jadrového zariadenia podľa § 4 ods. 2 písm. j) zákona č. 541/2004 Z. z. o mierovom využívaní jadrovej energie (atómový zákon) a o zmene a doplnení niektorých zákonov v znení neskorších predpisov.</w:t>
      </w:r>
    </w:p>
    <w:p w14:paraId="2059E870" w14:textId="77777777" w:rsidR="00D06921" w:rsidRPr="00D06921" w:rsidRDefault="00D06921" w:rsidP="00782434">
      <w:pPr>
        <w:pStyle w:val="Zkladntext"/>
        <w:rPr>
          <w:rFonts w:asciiTheme="minorHAnsi" w:hAnsiTheme="minorHAnsi" w:cstheme="minorHAnsi"/>
          <w:b/>
        </w:rPr>
      </w:pPr>
      <w:r w:rsidRPr="00D06921">
        <w:rPr>
          <w:rFonts w:asciiTheme="minorHAnsi" w:hAnsiTheme="minorHAnsi" w:cstheme="minorHAnsi"/>
          <w:b/>
        </w:rPr>
        <w:t>Technické parametre letu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06921" w:rsidRPr="00D06921" w14:paraId="46FBEFB1" w14:textId="77777777" w:rsidTr="003E3CC9">
        <w:trPr>
          <w:trHeight w:val="1374"/>
        </w:trPr>
        <w:tc>
          <w:tcPr>
            <w:tcW w:w="2547" w:type="dxa"/>
            <w:vAlign w:val="center"/>
          </w:tcPr>
          <w:p w14:paraId="3436DE50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Označenie vzdušného priestoru zriadeného na ochranu jadrového zariadenia</w:t>
            </w:r>
          </w:p>
        </w:tc>
        <w:tc>
          <w:tcPr>
            <w:tcW w:w="6515" w:type="dxa"/>
            <w:vAlign w:val="center"/>
          </w:tcPr>
          <w:p w14:paraId="37FB83CC" w14:textId="5363540B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1E139E3D" w14:textId="77777777" w:rsidTr="003E3CC9">
        <w:trPr>
          <w:trHeight w:val="1374"/>
        </w:trPr>
        <w:tc>
          <w:tcPr>
            <w:tcW w:w="2547" w:type="dxa"/>
            <w:vAlign w:val="center"/>
          </w:tcPr>
          <w:p w14:paraId="4A273730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Druh letu vo vzdušnom priestore zriadenom na ochranu jadrového zariadenia</w:t>
            </w:r>
          </w:p>
        </w:tc>
        <w:tc>
          <w:tcPr>
            <w:tcW w:w="6515" w:type="dxa"/>
            <w:vAlign w:val="center"/>
          </w:tcPr>
          <w:p w14:paraId="5D7CF6C4" w14:textId="4636FDA4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793EDA5A" w14:textId="77777777" w:rsidTr="003E3CC9">
        <w:trPr>
          <w:trHeight w:val="840"/>
        </w:trPr>
        <w:tc>
          <w:tcPr>
            <w:tcW w:w="2547" w:type="dxa"/>
            <w:vAlign w:val="center"/>
          </w:tcPr>
          <w:p w14:paraId="71AA4640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Dátum (DD/MM/YY) vykonania letu</w:t>
            </w:r>
          </w:p>
        </w:tc>
        <w:tc>
          <w:tcPr>
            <w:tcW w:w="6515" w:type="dxa"/>
            <w:vAlign w:val="center"/>
          </w:tcPr>
          <w:p w14:paraId="2C55F904" w14:textId="0C8B0799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6E41176C" w14:textId="77777777" w:rsidTr="003E3CC9">
        <w:trPr>
          <w:trHeight w:val="837"/>
        </w:trPr>
        <w:tc>
          <w:tcPr>
            <w:tcW w:w="2547" w:type="dxa"/>
            <w:vAlign w:val="center"/>
          </w:tcPr>
          <w:p w14:paraId="7B4BAEF8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Čas začatia a čas ukončenia letu</w:t>
            </w:r>
          </w:p>
        </w:tc>
        <w:tc>
          <w:tcPr>
            <w:tcW w:w="6515" w:type="dxa"/>
            <w:vAlign w:val="center"/>
          </w:tcPr>
          <w:p w14:paraId="21845F19" w14:textId="228A7B20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28EA1AC9" w14:textId="77777777" w:rsidTr="003E3CC9">
        <w:trPr>
          <w:trHeight w:val="694"/>
        </w:trPr>
        <w:tc>
          <w:tcPr>
            <w:tcW w:w="2547" w:type="dxa"/>
            <w:vAlign w:val="center"/>
          </w:tcPr>
          <w:p w14:paraId="522C862A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Typ lietadla</w:t>
            </w:r>
          </w:p>
        </w:tc>
        <w:tc>
          <w:tcPr>
            <w:tcW w:w="6515" w:type="dxa"/>
            <w:vAlign w:val="center"/>
          </w:tcPr>
          <w:p w14:paraId="1123E3E2" w14:textId="3E838F7C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1CDF27C4" w14:textId="77777777" w:rsidTr="003E3CC9">
        <w:trPr>
          <w:trHeight w:val="973"/>
        </w:trPr>
        <w:tc>
          <w:tcPr>
            <w:tcW w:w="2547" w:type="dxa"/>
            <w:vAlign w:val="center"/>
          </w:tcPr>
          <w:p w14:paraId="38126803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Maximálna vzletová hmotnosť lietadla (g)</w:t>
            </w:r>
          </w:p>
        </w:tc>
        <w:tc>
          <w:tcPr>
            <w:tcW w:w="6515" w:type="dxa"/>
            <w:vAlign w:val="center"/>
          </w:tcPr>
          <w:p w14:paraId="352D1082" w14:textId="4C4D68FF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0B3C843C" w14:textId="77777777" w:rsidTr="003E3CC9">
        <w:trPr>
          <w:trHeight w:val="1000"/>
        </w:trPr>
        <w:tc>
          <w:tcPr>
            <w:tcW w:w="2547" w:type="dxa"/>
            <w:vAlign w:val="center"/>
          </w:tcPr>
          <w:p w14:paraId="38054A31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lastRenderedPageBreak/>
              <w:t>Registrová značka lietadla</w:t>
            </w:r>
          </w:p>
        </w:tc>
        <w:tc>
          <w:tcPr>
            <w:tcW w:w="6515" w:type="dxa"/>
            <w:vAlign w:val="center"/>
          </w:tcPr>
          <w:p w14:paraId="3DFC1849" w14:textId="10ECC792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687B7C77" w14:textId="77777777" w:rsidTr="003E3CC9">
        <w:trPr>
          <w:trHeight w:val="1128"/>
        </w:trPr>
        <w:tc>
          <w:tcPr>
            <w:tcW w:w="2547" w:type="dxa"/>
            <w:vAlign w:val="center"/>
          </w:tcPr>
          <w:p w14:paraId="2BA9B1DD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Názov a adresa prevádzkovateľa lietadla</w:t>
            </w:r>
          </w:p>
        </w:tc>
        <w:tc>
          <w:tcPr>
            <w:tcW w:w="6515" w:type="dxa"/>
            <w:vAlign w:val="center"/>
          </w:tcPr>
          <w:p w14:paraId="28192A60" w14:textId="1FDDB4FE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7D794717" w14:textId="77777777" w:rsidTr="003E3CC9">
        <w:trPr>
          <w:trHeight w:val="1683"/>
        </w:trPr>
        <w:tc>
          <w:tcPr>
            <w:tcW w:w="2547" w:type="dxa"/>
            <w:vAlign w:val="center"/>
          </w:tcPr>
          <w:p w14:paraId="6462C808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Názov a adresa objednávateľa prác (ak je iný ako prevádzkovateľ lietadla)</w:t>
            </w:r>
          </w:p>
        </w:tc>
        <w:tc>
          <w:tcPr>
            <w:tcW w:w="6515" w:type="dxa"/>
            <w:vAlign w:val="center"/>
          </w:tcPr>
          <w:p w14:paraId="3CA0BCD7" w14:textId="0541A8F0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06921" w:rsidRPr="00D06921" w14:paraId="737E735A" w14:textId="77777777" w:rsidTr="003E3CC9">
        <w:trPr>
          <w:trHeight w:val="1268"/>
        </w:trPr>
        <w:tc>
          <w:tcPr>
            <w:tcW w:w="2547" w:type="dxa"/>
            <w:vAlign w:val="center"/>
          </w:tcPr>
          <w:p w14:paraId="30A92608" w14:textId="77777777" w:rsidR="00D06921" w:rsidRPr="00D06921" w:rsidRDefault="00D06921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6921">
              <w:rPr>
                <w:rFonts w:asciiTheme="minorHAnsi" w:hAnsiTheme="minorHAnsi" w:cstheme="minorHAnsi"/>
                <w:b/>
                <w:bCs/>
              </w:rPr>
              <w:t>Meno/mená obsluhujúceho personálu</w:t>
            </w:r>
          </w:p>
        </w:tc>
        <w:tc>
          <w:tcPr>
            <w:tcW w:w="6515" w:type="dxa"/>
            <w:vAlign w:val="center"/>
          </w:tcPr>
          <w:p w14:paraId="6424D14D" w14:textId="0B83A0CC" w:rsidR="00D06921" w:rsidRPr="00D06921" w:rsidRDefault="00D06921" w:rsidP="003E3CC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9C0" w:rsidRPr="00D06921" w14:paraId="5513D224" w14:textId="77777777" w:rsidTr="003E3CC9">
        <w:trPr>
          <w:trHeight w:val="1268"/>
        </w:trPr>
        <w:tc>
          <w:tcPr>
            <w:tcW w:w="2547" w:type="dxa"/>
            <w:vAlign w:val="center"/>
          </w:tcPr>
          <w:p w14:paraId="0962EB92" w14:textId="1C9CD45F" w:rsidR="008229C0" w:rsidRPr="00D06921" w:rsidRDefault="008229C0" w:rsidP="00C02F2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Číslo preukazu spôsobilosti obsluhujúceho personálu</w:t>
            </w:r>
          </w:p>
        </w:tc>
        <w:tc>
          <w:tcPr>
            <w:tcW w:w="6515" w:type="dxa"/>
            <w:vAlign w:val="center"/>
          </w:tcPr>
          <w:p w14:paraId="32F3FBE8" w14:textId="25BC9CCA" w:rsidR="008229C0" w:rsidRDefault="008229C0" w:rsidP="003E3CC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51C319D" w14:textId="77777777" w:rsidR="00D06921" w:rsidRPr="00D06921" w:rsidRDefault="00D06921" w:rsidP="00782434">
      <w:pPr>
        <w:pStyle w:val="Zkladntext"/>
        <w:rPr>
          <w:rFonts w:asciiTheme="majorHAnsi" w:hAnsiTheme="majorHAnsi" w:cstheme="majorHAnsi"/>
        </w:rPr>
      </w:pPr>
    </w:p>
    <w:p w14:paraId="35A83FDC" w14:textId="77777777" w:rsidR="00D06921" w:rsidRPr="00D06921" w:rsidRDefault="00D06921" w:rsidP="00782434">
      <w:pPr>
        <w:pStyle w:val="Zkladntext"/>
        <w:rPr>
          <w:rFonts w:asciiTheme="majorHAnsi" w:hAnsiTheme="majorHAnsi" w:cstheme="majorHAnsi"/>
        </w:rPr>
      </w:pPr>
    </w:p>
    <w:p w14:paraId="12A69D03" w14:textId="77777777" w:rsidR="00D06921" w:rsidRDefault="00D06921" w:rsidP="00D06921">
      <w:pPr>
        <w:jc w:val="both"/>
        <w:rPr>
          <w:rFonts w:asciiTheme="minorHAnsi" w:hAnsiTheme="minorHAnsi" w:cstheme="minorHAnsi"/>
          <w:b/>
          <w:bCs/>
        </w:rPr>
      </w:pPr>
      <w:r w:rsidRPr="00D06921">
        <w:rPr>
          <w:rFonts w:asciiTheme="minorHAnsi" w:hAnsiTheme="minorHAnsi" w:cstheme="minorHAnsi"/>
          <w:b/>
          <w:bCs/>
        </w:rPr>
        <w:t>Prílohy:</w:t>
      </w:r>
    </w:p>
    <w:p w14:paraId="1CE23783" w14:textId="77777777" w:rsidR="00D06921" w:rsidRPr="008D73B9" w:rsidRDefault="00D06921" w:rsidP="00D06921">
      <w:pPr>
        <w:jc w:val="both"/>
        <w:rPr>
          <w:rFonts w:cs="Times New Roman"/>
          <w:b/>
          <w:bCs/>
        </w:rPr>
      </w:pPr>
    </w:p>
    <w:p w14:paraId="2D7851A4" w14:textId="0368CB74" w:rsidR="00064019" w:rsidRPr="008D73B9" w:rsidRDefault="00D06921" w:rsidP="000640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3B9">
        <w:rPr>
          <w:rFonts w:ascii="Times New Roman" w:hAnsi="Times New Roman" w:cs="Times New Roman"/>
          <w:bCs/>
          <w:sz w:val="24"/>
          <w:szCs w:val="24"/>
        </w:rPr>
        <w:t xml:space="preserve">Plán so zákresom pracovného priestoru / plán preletu, </w:t>
      </w:r>
    </w:p>
    <w:p w14:paraId="7BE0CB21" w14:textId="77777777" w:rsidR="00064019" w:rsidRPr="008D73B9" w:rsidRDefault="00064019" w:rsidP="00064019">
      <w:pPr>
        <w:jc w:val="both"/>
        <w:rPr>
          <w:rFonts w:cs="Times New Roman"/>
          <w:bCs/>
        </w:rPr>
      </w:pPr>
    </w:p>
    <w:p w14:paraId="79DDA6EC" w14:textId="77777777" w:rsidR="00D06921" w:rsidRPr="008D73B9" w:rsidRDefault="00D06921" w:rsidP="0006401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3B9">
        <w:rPr>
          <w:rFonts w:ascii="Times New Roman" w:hAnsi="Times New Roman" w:cs="Times New Roman"/>
          <w:bCs/>
          <w:sz w:val="24"/>
          <w:szCs w:val="24"/>
        </w:rPr>
        <w:t>Čestné prehlásenie prevádzkovateľa o spôsobilosti obslužného personálu vykonávať let s uvedením preukazu spôsobilosti</w:t>
      </w:r>
    </w:p>
    <w:p w14:paraId="4759A857" w14:textId="77777777" w:rsidR="00D06921" w:rsidRPr="008D73B9" w:rsidRDefault="00D06921" w:rsidP="00D06921">
      <w:pPr>
        <w:jc w:val="both"/>
        <w:rPr>
          <w:rFonts w:cs="Times New Roman"/>
          <w:bCs/>
        </w:rPr>
      </w:pPr>
    </w:p>
    <w:p w14:paraId="5A0BC16E" w14:textId="39E38F76" w:rsidR="00D06921" w:rsidRPr="008D73B9" w:rsidRDefault="00D06921" w:rsidP="008D73B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3B9">
        <w:rPr>
          <w:rFonts w:ascii="Times New Roman" w:hAnsi="Times New Roman" w:cs="Times New Roman"/>
          <w:bCs/>
          <w:sz w:val="24"/>
          <w:szCs w:val="24"/>
        </w:rPr>
        <w:t>Súhlasné stanovisko druhého držiteľa povolenia na vy</w:t>
      </w:r>
      <w:r w:rsidR="007477EE" w:rsidRPr="008D73B9">
        <w:rPr>
          <w:rFonts w:ascii="Times New Roman" w:hAnsi="Times New Roman" w:cs="Times New Roman"/>
          <w:bCs/>
          <w:sz w:val="24"/>
          <w:szCs w:val="24"/>
        </w:rPr>
        <w:t>konanie letu</w:t>
      </w:r>
      <w:r w:rsidR="00DA3E5C" w:rsidRPr="008D73B9">
        <w:rPr>
          <w:rFonts w:ascii="Times New Roman" w:hAnsi="Times New Roman" w:cs="Times New Roman"/>
          <w:bCs/>
          <w:sz w:val="24"/>
          <w:szCs w:val="24"/>
        </w:rPr>
        <w:t xml:space="preserve"> vo vzdušnom priestore zriadenom na ochranu jadrového zariadenia </w:t>
      </w:r>
      <w:r w:rsidR="007477EE" w:rsidRPr="008D73B9">
        <w:rPr>
          <w:rFonts w:ascii="Times New Roman" w:hAnsi="Times New Roman" w:cs="Times New Roman"/>
          <w:bCs/>
          <w:sz w:val="24"/>
          <w:szCs w:val="24"/>
        </w:rPr>
        <w:t>ak ide o</w:t>
      </w:r>
      <w:r w:rsidR="00DA3E5C" w:rsidRPr="008D73B9">
        <w:rPr>
          <w:rFonts w:ascii="Times New Roman" w:hAnsi="Times New Roman" w:cs="Times New Roman"/>
          <w:bCs/>
          <w:sz w:val="24"/>
          <w:szCs w:val="24"/>
        </w:rPr>
        <w:t xml:space="preserve"> lokalit</w:t>
      </w:r>
      <w:r w:rsidR="007477EE" w:rsidRPr="008D73B9">
        <w:rPr>
          <w:rFonts w:ascii="Times New Roman" w:hAnsi="Times New Roman" w:cs="Times New Roman"/>
          <w:bCs/>
          <w:sz w:val="24"/>
          <w:szCs w:val="24"/>
        </w:rPr>
        <w:t>u viacerých držiteľov povolenia podľa zákona č. 541/2004 Z. z. o mierovom využívaní jadrovej energie (atómový zákon) a o zmene a doplnení niektorých zákonov v znení neskorších predpisov</w:t>
      </w:r>
      <w:r w:rsidRPr="008D73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087773" w14:textId="77777777" w:rsidR="00D06921" w:rsidRDefault="00D06921" w:rsidP="00782434">
      <w:pPr>
        <w:pStyle w:val="Zkladntext"/>
        <w:rPr>
          <w:rFonts w:asciiTheme="majorHAnsi" w:hAnsiTheme="majorHAnsi" w:cstheme="majorHAnsi"/>
        </w:rPr>
      </w:pPr>
    </w:p>
    <w:p w14:paraId="2FDB2C21" w14:textId="77777777" w:rsidR="00D06921" w:rsidRDefault="00D06921" w:rsidP="00782434">
      <w:pPr>
        <w:pStyle w:val="Zkladntext"/>
        <w:rPr>
          <w:rFonts w:asciiTheme="majorHAnsi" w:hAnsiTheme="majorHAnsi" w:cstheme="majorHAnsi"/>
        </w:rPr>
      </w:pPr>
    </w:p>
    <w:p w14:paraId="0638AE0E" w14:textId="6883FFA9" w:rsidR="00D06921" w:rsidRDefault="003E3CC9" w:rsidP="00782434">
      <w:pPr>
        <w:pStyle w:val="Zkladntext"/>
        <w:rPr>
          <w:rFonts w:asciiTheme="majorHAnsi" w:hAnsiTheme="majorHAnsi" w:cstheme="majorHAnsi"/>
        </w:rPr>
      </w:pPr>
      <w:r w:rsidRPr="003E3CC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7A0E2D" wp14:editId="307EABF1">
                <wp:simplePos x="0" y="0"/>
                <wp:positionH relativeFrom="column">
                  <wp:posOffset>3450590</wp:posOffset>
                </wp:positionH>
                <wp:positionV relativeFrom="paragraph">
                  <wp:posOffset>544830</wp:posOffset>
                </wp:positionV>
                <wp:extent cx="10363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307063633"/>
                              <w:placeholder>
                                <w:docPart w:val="25AC6854468F4C138EA2A97AE784F9F1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12C410E7" w14:textId="77777777" w:rsidR="003E3CC9" w:rsidRDefault="003E3CC9">
                                <w:r w:rsidRPr="008B6C22">
                                  <w:rPr>
                                    <w:rStyle w:val="Zstupntext"/>
                                    <w:rFonts w:asciiTheme="minorHAnsi" w:hAnsiTheme="minorHAnsi" w:cstheme="minorHAnsi"/>
                                  </w:rPr>
                                  <w:t>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A0E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1.7pt;margin-top:42.9pt;width:8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" stroked="f">
                <v:textbox style="mso-fit-shape-to-text:t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307063633"/>
                        <w:placeholder>
                          <w:docPart w:val="25AC6854468F4C138EA2A97AE784F9F1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12C410E7" w14:textId="77777777" w:rsidR="003E3CC9" w:rsidRDefault="003E3CC9">
                          <w:r w:rsidRPr="008B6C22">
                            <w:rPr>
                              <w:rStyle w:val="Zstupntext"/>
                              <w:rFonts w:asciiTheme="minorHAnsi" w:hAnsiTheme="minorHAnsi" w:cstheme="minorHAnsi"/>
                            </w:rPr>
                            <w:t>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06921">
        <w:rPr>
          <w:rFonts w:asciiTheme="majorHAnsi" w:hAnsiTheme="majorHAnsi" w:cstheme="majorHAnsi"/>
        </w:rPr>
        <w:t>S</w:t>
      </w:r>
      <w:r w:rsidR="008229C0">
        <w:rPr>
          <w:rFonts w:asciiTheme="majorHAnsi" w:hAnsiTheme="majorHAnsi" w:cstheme="majorHAnsi"/>
        </w:rPr>
        <w:t> </w:t>
      </w:r>
      <w:r w:rsidR="00D06921">
        <w:rPr>
          <w:rFonts w:asciiTheme="majorHAnsi" w:hAnsiTheme="majorHAnsi" w:cstheme="majorHAnsi"/>
        </w:rPr>
        <w:t>pozdravom</w:t>
      </w:r>
    </w:p>
    <w:p w14:paraId="2A3542B6" w14:textId="584D07AC" w:rsidR="008229C0" w:rsidRDefault="008229C0" w:rsidP="008D73B9">
      <w:pPr>
        <w:pStyle w:val="Zkladntext"/>
        <w:ind w:firstLine="0"/>
        <w:rPr>
          <w:rFonts w:asciiTheme="majorHAnsi" w:hAnsiTheme="majorHAnsi" w:cstheme="majorHAnsi"/>
        </w:rPr>
      </w:pPr>
    </w:p>
    <w:p w14:paraId="1E2C3D3C" w14:textId="2235E1EB" w:rsidR="008229C0" w:rsidRDefault="008229C0" w:rsidP="00782434">
      <w:pPr>
        <w:pStyle w:val="Zkladntext"/>
        <w:rPr>
          <w:rFonts w:asciiTheme="majorHAnsi" w:hAnsiTheme="majorHAnsi" w:cstheme="majorHAnsi"/>
        </w:rPr>
      </w:pPr>
    </w:p>
    <w:sectPr w:rsidR="008229C0" w:rsidSect="00243984">
      <w:footerReference w:type="default" r:id="rId7"/>
      <w:foot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DD88" w14:textId="77777777" w:rsidR="00B80FB6" w:rsidRDefault="00B80FB6" w:rsidP="00243984">
      <w:r>
        <w:separator/>
      </w:r>
    </w:p>
  </w:endnote>
  <w:endnote w:type="continuationSeparator" w:id="0">
    <w:p w14:paraId="7F760AF2" w14:textId="77777777" w:rsidR="00B80FB6" w:rsidRDefault="00B80FB6" w:rsidP="0024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FCEC" w14:textId="77777777" w:rsidR="002E788F" w:rsidRDefault="002E788F" w:rsidP="00064019">
    <w:pPr>
      <w:pStyle w:val="Pta"/>
      <w:jc w:val="right"/>
      <w:rPr>
        <w:rFonts w:asciiTheme="minorHAnsi" w:hAnsiTheme="minorHAnsi" w:cstheme="minorHAnsi"/>
        <w:b/>
        <w:color w:val="1E4E9D"/>
        <w:sz w:val="12"/>
        <w:szCs w:val="12"/>
      </w:rPr>
    </w:pPr>
  </w:p>
  <w:p w14:paraId="593D88C5" w14:textId="5F4FC23D" w:rsidR="00803E1D" w:rsidRDefault="00803E1D" w:rsidP="00064019">
    <w:pPr>
      <w:pStyle w:val="Pta"/>
      <w:rPr>
        <w:rFonts w:asciiTheme="minorHAnsi" w:hAnsiTheme="minorHAnsi" w:cstheme="minorHAnsi"/>
        <w:color w:val="1E4E9D"/>
        <w:sz w:val="12"/>
        <w:szCs w:val="12"/>
      </w:rPr>
    </w:pPr>
  </w:p>
  <w:p w14:paraId="11DB7754" w14:textId="77777777" w:rsidR="002E788F" w:rsidRPr="00064019" w:rsidRDefault="002E788F" w:rsidP="000640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EE72" w14:textId="77777777" w:rsidR="002E788F" w:rsidRDefault="002E788F" w:rsidP="008E0627">
    <w:pPr>
      <w:pStyle w:val="Pta"/>
      <w:jc w:val="right"/>
      <w:rPr>
        <w:rFonts w:asciiTheme="minorHAnsi" w:hAnsiTheme="minorHAnsi" w:cstheme="minorHAnsi"/>
        <w:b/>
        <w:color w:val="1E4E9D"/>
        <w:sz w:val="12"/>
        <w:szCs w:val="12"/>
      </w:rPr>
    </w:pPr>
  </w:p>
  <w:p w14:paraId="4F0152FD" w14:textId="267284BA" w:rsidR="009A2E52" w:rsidRDefault="009A2E52" w:rsidP="008E0627">
    <w:pPr>
      <w:pStyle w:val="Pta"/>
      <w:rPr>
        <w:rFonts w:asciiTheme="minorHAnsi" w:hAnsiTheme="minorHAnsi" w:cstheme="minorHAnsi"/>
        <w:color w:val="1E4E9D"/>
        <w:sz w:val="12"/>
        <w:szCs w:val="12"/>
      </w:rPr>
    </w:pPr>
  </w:p>
  <w:p w14:paraId="125A8A0C" w14:textId="77777777" w:rsidR="002E788F" w:rsidRPr="008E0627" w:rsidRDefault="002E788F" w:rsidP="008E0627">
    <w:pPr>
      <w:pStyle w:val="Pt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25A1C" w14:textId="77777777" w:rsidR="00B80FB6" w:rsidRDefault="00B80FB6" w:rsidP="00243984">
      <w:r>
        <w:separator/>
      </w:r>
    </w:p>
  </w:footnote>
  <w:footnote w:type="continuationSeparator" w:id="0">
    <w:p w14:paraId="36D0B7D4" w14:textId="77777777" w:rsidR="00B80FB6" w:rsidRDefault="00B80FB6" w:rsidP="0024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5349"/>
    <w:multiLevelType w:val="hybridMultilevel"/>
    <w:tmpl w:val="4A343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22"/>
    <w:rsid w:val="00042C7B"/>
    <w:rsid w:val="00064019"/>
    <w:rsid w:val="000C252D"/>
    <w:rsid w:val="000F2995"/>
    <w:rsid w:val="0011400C"/>
    <w:rsid w:val="00234C3D"/>
    <w:rsid w:val="00243984"/>
    <w:rsid w:val="00274835"/>
    <w:rsid w:val="0029092D"/>
    <w:rsid w:val="002D3107"/>
    <w:rsid w:val="002E788F"/>
    <w:rsid w:val="002F299B"/>
    <w:rsid w:val="00302B24"/>
    <w:rsid w:val="003A2097"/>
    <w:rsid w:val="003E18F1"/>
    <w:rsid w:val="003E3CC9"/>
    <w:rsid w:val="003E55A3"/>
    <w:rsid w:val="0046328E"/>
    <w:rsid w:val="005E44E0"/>
    <w:rsid w:val="0071558F"/>
    <w:rsid w:val="00731670"/>
    <w:rsid w:val="007477EE"/>
    <w:rsid w:val="00782434"/>
    <w:rsid w:val="007932F2"/>
    <w:rsid w:val="007B05EF"/>
    <w:rsid w:val="00803E1D"/>
    <w:rsid w:val="00807F42"/>
    <w:rsid w:val="008229C0"/>
    <w:rsid w:val="008A3F44"/>
    <w:rsid w:val="008B6C22"/>
    <w:rsid w:val="008D73B9"/>
    <w:rsid w:val="008E0627"/>
    <w:rsid w:val="008E36F6"/>
    <w:rsid w:val="008E4D24"/>
    <w:rsid w:val="009A2E52"/>
    <w:rsid w:val="00A1101F"/>
    <w:rsid w:val="00A16F6F"/>
    <w:rsid w:val="00A3269E"/>
    <w:rsid w:val="00A32ABF"/>
    <w:rsid w:val="00A626C9"/>
    <w:rsid w:val="00A944A6"/>
    <w:rsid w:val="00AC4412"/>
    <w:rsid w:val="00B80FB6"/>
    <w:rsid w:val="00BA7457"/>
    <w:rsid w:val="00C54D23"/>
    <w:rsid w:val="00C94DD2"/>
    <w:rsid w:val="00CB3E6E"/>
    <w:rsid w:val="00CE0E4A"/>
    <w:rsid w:val="00D06921"/>
    <w:rsid w:val="00D472B7"/>
    <w:rsid w:val="00DA3E5C"/>
    <w:rsid w:val="00DE4D6C"/>
    <w:rsid w:val="00E922F5"/>
    <w:rsid w:val="00E95CA6"/>
    <w:rsid w:val="00EC30EB"/>
    <w:rsid w:val="00ED2C57"/>
    <w:rsid w:val="00EE153E"/>
    <w:rsid w:val="00F120A0"/>
    <w:rsid w:val="00F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028D"/>
  <w15:chartTrackingRefBased/>
  <w15:docId w15:val="{13B8047C-2267-496E-9209-90D7A2FF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39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439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3984"/>
  </w:style>
  <w:style w:type="paragraph" w:styleId="Pta">
    <w:name w:val="footer"/>
    <w:basedOn w:val="Normlny"/>
    <w:link w:val="PtaChar"/>
    <w:uiPriority w:val="99"/>
    <w:unhideWhenUsed/>
    <w:rsid w:val="002439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3984"/>
  </w:style>
  <w:style w:type="paragraph" w:styleId="Zkladntext">
    <w:name w:val="Body Text"/>
    <w:basedOn w:val="Normlny"/>
    <w:link w:val="ZkladntextChar"/>
    <w:uiPriority w:val="99"/>
    <w:rsid w:val="0071558F"/>
    <w:pPr>
      <w:spacing w:after="240"/>
      <w:ind w:firstLine="709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1558F"/>
  </w:style>
  <w:style w:type="table" w:styleId="Mriekatabuky">
    <w:name w:val="Table Grid"/>
    <w:basedOn w:val="Normlnatabuka"/>
    <w:uiPriority w:val="39"/>
    <w:rsid w:val="0024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472B7"/>
    <w:rPr>
      <w:color w:val="808080"/>
    </w:rPr>
  </w:style>
  <w:style w:type="paragraph" w:styleId="Odsekzoznamu">
    <w:name w:val="List Paragraph"/>
    <w:basedOn w:val="Normlny"/>
    <w:uiPriority w:val="34"/>
    <w:qFormat/>
    <w:rsid w:val="00D0692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2F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657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57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57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7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~1.STE\AppData\Local\Temp\notesEDAAA5\list-sk-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3753368E44EA39E2B015277E769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1642A0-0997-4516-8B86-F10821DD6BC4}"/>
      </w:docPartPr>
      <w:docPartBody>
        <w:p w:rsidR="00355AFB" w:rsidRDefault="00D70608" w:rsidP="00D70608">
          <w:pPr>
            <w:pStyle w:val="B353753368E44EA39E2B015277E76990"/>
          </w:pPr>
          <w:r>
            <w:rPr>
              <w:rStyle w:val="Zstupntext"/>
            </w:rPr>
            <w:t>Z</w:t>
          </w:r>
          <w:r w:rsidRPr="009743C7">
            <w:rPr>
              <w:rStyle w:val="Zstupntext"/>
            </w:rPr>
            <w:t>adajte text.</w:t>
          </w:r>
        </w:p>
      </w:docPartBody>
    </w:docPart>
    <w:docPart>
      <w:docPartPr>
        <w:name w:val="240A983D9F3443DE980D98C3C74387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8E9B9E-0AC5-4A58-8D81-FCCAFE3FEDD9}"/>
      </w:docPartPr>
      <w:docPartBody>
        <w:p w:rsidR="00355AFB" w:rsidRDefault="00D70608" w:rsidP="00D70608">
          <w:pPr>
            <w:pStyle w:val="240A983D9F3443DE980D98C3C74387E7"/>
          </w:pPr>
          <w:r>
            <w:rPr>
              <w:rStyle w:val="Zstupntext"/>
            </w:rPr>
            <w:t>Z</w:t>
          </w:r>
          <w:r w:rsidRPr="009743C7">
            <w:rPr>
              <w:rStyle w:val="Zstupntext"/>
            </w:rPr>
            <w:t>adajte text.</w:t>
          </w:r>
        </w:p>
      </w:docPartBody>
    </w:docPart>
    <w:docPart>
      <w:docPartPr>
        <w:name w:val="8E265769899847D787D44FDA95999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CB1698-D815-4596-A5F9-E59BE5B0275B}"/>
      </w:docPartPr>
      <w:docPartBody>
        <w:p w:rsidR="00355AFB" w:rsidRDefault="00D70608" w:rsidP="00D70608">
          <w:pPr>
            <w:pStyle w:val="8E265769899847D787D44FDA95999339"/>
          </w:pPr>
          <w:r>
            <w:rPr>
              <w:rStyle w:val="Zstupntext"/>
            </w:rPr>
            <w:t>Z</w:t>
          </w:r>
          <w:r w:rsidRPr="009743C7">
            <w:rPr>
              <w:rStyle w:val="Zstupntext"/>
            </w:rPr>
            <w:t>adajte text.</w:t>
          </w:r>
        </w:p>
      </w:docPartBody>
    </w:docPart>
    <w:docPart>
      <w:docPartPr>
        <w:name w:val="03EBE849821942EDBCCC39CBF209E1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9D4D58-7CFB-4AF2-B9BA-8990BF7029EE}"/>
      </w:docPartPr>
      <w:docPartBody>
        <w:p w:rsidR="00355AFB" w:rsidRDefault="00D70608" w:rsidP="00D70608">
          <w:pPr>
            <w:pStyle w:val="03EBE849821942EDBCCC39CBF209E144"/>
          </w:pPr>
          <w:r>
            <w:rPr>
              <w:rStyle w:val="Zstupntext"/>
            </w:rPr>
            <w:t>Z</w:t>
          </w:r>
          <w:r w:rsidRPr="009743C7">
            <w:rPr>
              <w:rStyle w:val="Zstupntext"/>
            </w:rPr>
            <w:t>adajte text.</w:t>
          </w:r>
        </w:p>
      </w:docPartBody>
    </w:docPart>
    <w:docPart>
      <w:docPartPr>
        <w:name w:val="25AC6854468F4C138EA2A97AE784F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D1A133-C710-46F7-B29B-857983FC93AA}"/>
      </w:docPartPr>
      <w:docPartBody>
        <w:p w:rsidR="00355AFB" w:rsidRDefault="00D70608" w:rsidP="00D70608">
          <w:pPr>
            <w:pStyle w:val="25AC6854468F4C138EA2A97AE784F9F1"/>
          </w:pPr>
          <w:r>
            <w:rPr>
              <w:rStyle w:val="Zstupntext"/>
            </w:rPr>
            <w:t>Z</w:t>
          </w:r>
          <w:r w:rsidRPr="009743C7">
            <w:rPr>
              <w:rStyle w:val="Zstupntext"/>
            </w:rPr>
            <w:t>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08"/>
    <w:rsid w:val="0022659F"/>
    <w:rsid w:val="00316A78"/>
    <w:rsid w:val="00355AFB"/>
    <w:rsid w:val="00356A6E"/>
    <w:rsid w:val="005017F9"/>
    <w:rsid w:val="006F5F64"/>
    <w:rsid w:val="00AD4A8E"/>
    <w:rsid w:val="00B327FC"/>
    <w:rsid w:val="00D039A0"/>
    <w:rsid w:val="00D7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2659F"/>
    <w:rPr>
      <w:color w:val="808080"/>
    </w:rPr>
  </w:style>
  <w:style w:type="paragraph" w:customStyle="1" w:styleId="B353753368E44EA39E2B015277E76990">
    <w:name w:val="B353753368E44EA39E2B015277E76990"/>
    <w:rsid w:val="00D70608"/>
  </w:style>
  <w:style w:type="paragraph" w:customStyle="1" w:styleId="240A983D9F3443DE980D98C3C74387E7">
    <w:name w:val="240A983D9F3443DE980D98C3C74387E7"/>
    <w:rsid w:val="00D70608"/>
  </w:style>
  <w:style w:type="paragraph" w:customStyle="1" w:styleId="8E265769899847D787D44FDA95999339">
    <w:name w:val="8E265769899847D787D44FDA95999339"/>
    <w:rsid w:val="00D70608"/>
  </w:style>
  <w:style w:type="paragraph" w:customStyle="1" w:styleId="03EBE849821942EDBCCC39CBF209E144">
    <w:name w:val="03EBE849821942EDBCCC39CBF209E144"/>
    <w:rsid w:val="00D70608"/>
  </w:style>
  <w:style w:type="paragraph" w:customStyle="1" w:styleId="25AC6854468F4C138EA2A97AE784F9F1">
    <w:name w:val="25AC6854468F4C138EA2A97AE784F9F1"/>
    <w:rsid w:val="00D70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list-sk-ba</Template>
  <TotalTime>98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List slovenský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slovenský</dc:title>
  <dc:subject>Korešpondencia</dc:subject>
  <dc:creator>Petra Stevkova</dc:creator>
  <cp:keywords>List, Bratislava</cp:keywords>
  <dc:description/>
  <cp:lastModifiedBy>Martin Šugár</cp:lastModifiedBy>
  <cp:revision>5</cp:revision>
  <cp:lastPrinted>2024-08-02T07:01:00Z</cp:lastPrinted>
  <dcterms:created xsi:type="dcterms:W3CDTF">2024-08-02T07:22:00Z</dcterms:created>
  <dcterms:modified xsi:type="dcterms:W3CDTF">2024-08-22T06:57:00Z</dcterms:modified>
  <cp:category>Formulár</cp:category>
</cp:coreProperties>
</file>